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Nome do Currículo"/>
        <w:tag w:val="Nome do Currículo"/>
        <w:id w:val="-104278397"/>
        <w:placeholder>
          <w:docPart w:val="8C75AE0589AD46BE8F6682B573CBFC9D"/>
        </w:placeholder>
        <w:docPartList>
          <w:docPartGallery w:val="Quick Parts"/>
          <w:docPartCategory w:val=" Nome do Currículo"/>
        </w:docPartList>
      </w:sdtPr>
      <w:sdtContent>
        <w:p w14:paraId="75A350F9" w14:textId="731D6B3C" w:rsidR="00E81CC8" w:rsidRDefault="00000000">
          <w:pPr>
            <w:pStyle w:val="Ttulo"/>
          </w:pPr>
          <w:sdt>
            <w:sdtPr>
              <w:alias w:val="Autor"/>
              <w:tag w:val=""/>
              <w:id w:val="1823003119"/>
              <w:placeholder>
                <w:docPart w:val="2D819C1CDC38447B9ACA4963F463CA64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6273A5">
                <w:t>Marlene M Capuita</w:t>
              </w:r>
            </w:sdtContent>
          </w:sdt>
        </w:p>
        <w:sdt>
          <w:sdtPr>
            <w:alias w:val="Endereço de Email"/>
            <w:tag w:val=""/>
            <w:id w:val="527535243"/>
            <w:placeholder>
              <w:docPart w:val="8E1E828753BC4B29B23733512490548F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Content>
            <w:p w14:paraId="15664610" w14:textId="01391A31" w:rsidR="00E81CC8" w:rsidRDefault="006273A5">
              <w:pPr>
                <w:pStyle w:val="SemEspaamento"/>
              </w:pPr>
              <w:r>
                <w:rPr>
                  <w:lang w:val="pt-BR"/>
                </w:rPr>
                <w:t>capuitamarlenecapuita@gmail.com</w:t>
              </w:r>
            </w:p>
          </w:sdtContent>
        </w:sdt>
        <w:sdt>
          <w:sdtPr>
            <w:alias w:val="Endereço"/>
            <w:tag w:val=""/>
            <w:id w:val="539556739"/>
            <w:placeholder>
              <w:docPart w:val="12D1CB4AA5A84BA7BE77405A83CF4070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Content>
            <w:p w14:paraId="0F9A92FB" w14:textId="761B0926" w:rsidR="00E81CC8" w:rsidRDefault="006273A5">
              <w:pPr>
                <w:pStyle w:val="SemEspaamento"/>
              </w:pPr>
              <w:proofErr w:type="spellStart"/>
              <w:r>
                <w:rPr>
                  <w:lang w:val="pt-BR"/>
                </w:rPr>
                <w:t>Luena</w:t>
              </w:r>
              <w:proofErr w:type="spellEnd"/>
              <w:r>
                <w:rPr>
                  <w:lang w:val="pt-BR"/>
                </w:rPr>
                <w:t xml:space="preserve"> </w:t>
              </w:r>
              <w:proofErr w:type="spellStart"/>
              <w:r>
                <w:rPr>
                  <w:lang w:val="pt-BR"/>
                </w:rPr>
                <w:t>moxico</w:t>
              </w:r>
              <w:proofErr w:type="spellEnd"/>
              <w:r>
                <w:rPr>
                  <w:lang w:val="pt-BR"/>
                </w:rPr>
                <w:t xml:space="preserve"> bairro </w:t>
              </w:r>
              <w:proofErr w:type="spellStart"/>
              <w:r>
                <w:rPr>
                  <w:lang w:val="pt-BR"/>
                </w:rPr>
                <w:t>Nzanji</w:t>
              </w:r>
              <w:proofErr w:type="spellEnd"/>
              <w:r>
                <w:rPr>
                  <w:lang w:val="pt-BR"/>
                </w:rPr>
                <w:t xml:space="preserve"> 2ª Rua</w:t>
              </w:r>
            </w:p>
          </w:sdtContent>
        </w:sdt>
        <w:sdt>
          <w:sdtPr>
            <w:alias w:val="Telefone"/>
            <w:tag w:val=""/>
            <w:id w:val="1357783703"/>
            <w:placeholder>
              <w:docPart w:val="EDA217287FC0470CBCE8BFE338B2E0F2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p w14:paraId="38055F61" w14:textId="31B18E52" w:rsidR="00E81CC8" w:rsidRDefault="006273A5">
              <w:pPr>
                <w:pStyle w:val="SemEspaamento"/>
              </w:pPr>
              <w:r>
                <w:rPr>
                  <w:lang w:val="pt-BR"/>
                </w:rPr>
                <w:t>941667862</w:t>
              </w:r>
            </w:p>
          </w:sdtContent>
        </w:sdt>
        <w:sdt>
          <w:sdtPr>
            <w:rPr>
              <w:rStyle w:val="TextodoEspaoReservado"/>
              <w:color w:val="000000"/>
            </w:rPr>
            <w:id w:val="1753779621"/>
            <w:placeholder>
              <w:docPart w:val="49DA27C4EBEF49A58ACDA4DAEB7D6F53"/>
            </w:placeholder>
            <w:showingPlcHdr/>
            <w:text/>
          </w:sdtPr>
          <w:sdtContent>
            <w:p w14:paraId="4128EEEB" w14:textId="77777777" w:rsidR="00E81CC8" w:rsidRDefault="00000000">
              <w:r>
                <w:rPr>
                  <w:rStyle w:val="TextodoEspaoReservado"/>
                  <w:color w:val="000000"/>
                  <w:lang w:val="pt-BR"/>
                </w:rPr>
                <w:t>[Digite seu site]</w:t>
              </w:r>
            </w:p>
          </w:sdtContent>
        </w:sdt>
        <w:p w14:paraId="5A628FAD" w14:textId="77777777" w:rsidR="00E81CC8" w:rsidRDefault="00000000"/>
      </w:sdtContent>
    </w:sdt>
    <w:p w14:paraId="276251EB" w14:textId="03ADB224" w:rsidR="00E81CC8" w:rsidRDefault="00E81CC8"/>
    <w:p w14:paraId="01ED7692" w14:textId="77777777" w:rsidR="00E81CC8" w:rsidRDefault="00000000">
      <w:pPr>
        <w:pStyle w:val="TtulodeSeo"/>
      </w:pPr>
      <w:r>
        <w:rPr>
          <w:lang w:val="pt-BR"/>
        </w:rPr>
        <w:t>Educação</w:t>
      </w:r>
    </w:p>
    <w:p w14:paraId="0DEA7C7C" w14:textId="5D4FB47F" w:rsidR="00E81CC8" w:rsidRDefault="006273A5">
      <w:pPr>
        <w:pStyle w:val="Subseo"/>
      </w:pPr>
      <w:r>
        <w:rPr>
          <w:lang w:val="pt-BR"/>
        </w:rPr>
        <w:t>INSTITUTO DE EDUCAÇÃO FÍSICA E DESPORTOS NA UNIVERSIDADE AGOSTINHO NETO.</w:t>
      </w:r>
    </w:p>
    <w:p w14:paraId="77B6526D" w14:textId="121EC0BE" w:rsidR="00E81CC8" w:rsidRDefault="006273A5">
      <w:pPr>
        <w:rPr>
          <w:rStyle w:val="nfaseIntensa"/>
        </w:rPr>
      </w:pPr>
      <w:r>
        <w:rPr>
          <w:b/>
          <w:bCs/>
          <w:i/>
          <w:iCs/>
          <w:color w:val="D1282E" w:themeColor="text2"/>
          <w:lang w:val="pt-BR"/>
        </w:rPr>
        <w:t>2015 á 2019</w:t>
      </w:r>
      <w:r w:rsidR="00000000">
        <w:rPr>
          <w:lang w:val="pt-BR"/>
        </w:rPr>
        <w:t xml:space="preserve"> </w:t>
      </w:r>
    </w:p>
    <w:p w14:paraId="288504FA" w14:textId="68E41C4E" w:rsidR="00E81CC8" w:rsidRPr="00BB4A35" w:rsidRDefault="006273A5">
      <w:pPr>
        <w:pStyle w:val="PargrafodaLista"/>
        <w:numPr>
          <w:ilvl w:val="0"/>
          <w:numId w:val="4"/>
        </w:numPr>
        <w:ind w:hanging="288"/>
      </w:pPr>
      <w:r>
        <w:rPr>
          <w:lang w:val="pt-BR"/>
        </w:rPr>
        <w:t>Licenciada em Educação Física e Desportos.</w:t>
      </w:r>
    </w:p>
    <w:p w14:paraId="2B79BB38" w14:textId="1D3551AF" w:rsidR="00BB4A35" w:rsidRDefault="00BB4A35" w:rsidP="00BB4A35">
      <w:pPr>
        <w:pStyle w:val="PargrafodaLista"/>
        <w:ind w:left="432"/>
      </w:pPr>
    </w:p>
    <w:p w14:paraId="121CBB85" w14:textId="77777777" w:rsidR="00E81CC8" w:rsidRDefault="00000000">
      <w:pPr>
        <w:pStyle w:val="TtulodeSeo"/>
      </w:pPr>
      <w:r>
        <w:rPr>
          <w:lang w:val="pt-BR"/>
        </w:rPr>
        <w:t>Experiência</w:t>
      </w:r>
    </w:p>
    <w:p w14:paraId="7352A8D7" w14:textId="1DCAB9CF" w:rsidR="00E81CC8" w:rsidRDefault="00E81CC8">
      <w:pPr>
        <w:pStyle w:val="Subseo"/>
        <w:rPr>
          <w:vanish/>
          <w:specVanish/>
        </w:rPr>
      </w:pPr>
    </w:p>
    <w:p w14:paraId="32EE93AF" w14:textId="199687FB" w:rsidR="006273A5" w:rsidRDefault="00674EF7">
      <w:pPr>
        <w:rPr>
          <w:rStyle w:val="nfaseIntensa"/>
          <w:lang w:val="pt-BR"/>
        </w:rPr>
      </w:pPr>
      <w:r>
        <w:rPr>
          <w:rStyle w:val="nfaseIntensa"/>
          <w:lang w:val="pt-BR"/>
        </w:rPr>
        <w:t>CHEFE DE DEPARTAMENTO DA JUVENTUDE E DESPORTOS MOXICO.</w:t>
      </w:r>
    </w:p>
    <w:p w14:paraId="3C2676AC" w14:textId="6006A9FD" w:rsidR="00674EF7" w:rsidRDefault="00674EF7">
      <w:pPr>
        <w:rPr>
          <w:rStyle w:val="nfaseIntensa"/>
          <w:lang w:val="pt-BR"/>
        </w:rPr>
      </w:pPr>
      <w:r>
        <w:rPr>
          <w:rStyle w:val="nfase"/>
          <w:lang w:val="pt-BR"/>
        </w:rPr>
        <w:t xml:space="preserve">22/11/2020 </w:t>
      </w:r>
      <w:r w:rsidR="00BB4A35">
        <w:rPr>
          <w:rStyle w:val="nfase"/>
          <w:lang w:val="pt-BR"/>
        </w:rPr>
        <w:t>-</w:t>
      </w:r>
      <w:r w:rsidRPr="00674EF7">
        <w:rPr>
          <w:rStyle w:val="nfase"/>
        </w:rPr>
        <w:t xml:space="preserve"> </w:t>
      </w:r>
      <w:r>
        <w:rPr>
          <w:rStyle w:val="nfase"/>
          <w:lang w:val="pt-BR"/>
        </w:rPr>
        <w:t>2023</w:t>
      </w:r>
    </w:p>
    <w:p w14:paraId="4B7BF38D" w14:textId="03321224" w:rsidR="006273A5" w:rsidRDefault="006273A5">
      <w:pPr>
        <w:rPr>
          <w:rStyle w:val="nfaseIntensa"/>
          <w:lang w:val="pt-BR"/>
        </w:rPr>
      </w:pPr>
      <w:r>
        <w:rPr>
          <w:rStyle w:val="nfaseIntensa"/>
          <w:lang w:val="pt-BR"/>
        </w:rPr>
        <w:t>VICE-PRESIDENTE DA ASSOCIAÇÃO ANGOLANA DE PROFESSORES DE EDUCAÇÃO FÍSICA.</w:t>
      </w:r>
    </w:p>
    <w:p w14:paraId="5623AA08" w14:textId="56B0445D" w:rsidR="00674EF7" w:rsidRDefault="00674EF7">
      <w:pPr>
        <w:rPr>
          <w:rStyle w:val="nfaseIntensa"/>
          <w:lang w:val="pt-BR"/>
        </w:rPr>
      </w:pPr>
      <w:r>
        <w:rPr>
          <w:rStyle w:val="nfase"/>
          <w:lang w:val="pt-BR"/>
        </w:rPr>
        <w:t xml:space="preserve">10/01/2020 </w:t>
      </w:r>
      <w:r w:rsidR="00BB4A35">
        <w:rPr>
          <w:rStyle w:val="nfase"/>
          <w:lang w:val="pt-BR"/>
        </w:rPr>
        <w:t>-</w:t>
      </w:r>
      <w:r>
        <w:rPr>
          <w:rStyle w:val="nfase"/>
          <w:lang w:val="pt-BR"/>
        </w:rPr>
        <w:t>2023</w:t>
      </w:r>
    </w:p>
    <w:p w14:paraId="655C1D3F" w14:textId="641C6AEC" w:rsidR="00674EF7" w:rsidRDefault="00674EF7">
      <w:pPr>
        <w:rPr>
          <w:rStyle w:val="nfaseIntensa"/>
          <w:lang w:val="pt-BR"/>
        </w:rPr>
      </w:pPr>
      <w:r>
        <w:rPr>
          <w:rStyle w:val="nfaseIntensa"/>
          <w:lang w:val="pt-BR"/>
        </w:rPr>
        <w:t>ARBITRA DE ANDEBOL DE CATEGORIA NACIONAL.</w:t>
      </w:r>
    </w:p>
    <w:p w14:paraId="1321DD63" w14:textId="406A067B" w:rsidR="00674EF7" w:rsidRDefault="00674EF7">
      <w:pPr>
        <w:rPr>
          <w:rStyle w:val="nfaseIntensa"/>
          <w:lang w:val="pt-BR"/>
        </w:rPr>
      </w:pPr>
      <w:r>
        <w:rPr>
          <w:rStyle w:val="nfase"/>
          <w:lang w:val="pt-BR"/>
        </w:rPr>
        <w:t xml:space="preserve">14/8/2013 </w:t>
      </w:r>
      <w:r w:rsidR="00BB4A35">
        <w:rPr>
          <w:rStyle w:val="nfase"/>
          <w:lang w:val="pt-BR"/>
        </w:rPr>
        <w:t>-</w:t>
      </w:r>
      <w:r>
        <w:rPr>
          <w:rStyle w:val="nfase"/>
          <w:lang w:val="pt-BR"/>
        </w:rPr>
        <w:t xml:space="preserve"> 2023</w:t>
      </w:r>
    </w:p>
    <w:p w14:paraId="4FC0BE4C" w14:textId="4A4B4FD8" w:rsidR="00674EF7" w:rsidRDefault="00674EF7">
      <w:pPr>
        <w:rPr>
          <w:rStyle w:val="nfaseIntensa"/>
          <w:lang w:val="pt-BR"/>
        </w:rPr>
      </w:pPr>
      <w:r>
        <w:rPr>
          <w:rStyle w:val="nfaseIntensa"/>
          <w:lang w:val="pt-BR"/>
        </w:rPr>
        <w:t xml:space="preserve">PROFESSOTRA DE EDUCAÇÃO FÍSICA </w:t>
      </w:r>
    </w:p>
    <w:p w14:paraId="1B4DE23E" w14:textId="09E2D05A" w:rsidR="00E81CC8" w:rsidRPr="00BB4A35" w:rsidRDefault="006273A5">
      <w:pPr>
        <w:rPr>
          <w:rStyle w:val="nfase"/>
          <w:color w:val="FF0000"/>
        </w:rPr>
      </w:pPr>
      <w:r w:rsidRPr="00BB4A35">
        <w:rPr>
          <w:rStyle w:val="nfaseIntensa"/>
          <w:color w:val="FF0000"/>
          <w:lang w:val="pt-BR"/>
        </w:rPr>
        <w:t xml:space="preserve"> </w:t>
      </w:r>
      <w:r w:rsidR="00000000" w:rsidRPr="00BB4A35">
        <w:rPr>
          <w:rStyle w:val="nfaseIntensa"/>
          <w:color w:val="FF0000"/>
          <w:lang w:val="pt-BR"/>
        </w:rPr>
        <w:t xml:space="preserve"> </w:t>
      </w:r>
      <w:r w:rsidR="00674EF7" w:rsidRPr="00BB4A35">
        <w:rPr>
          <w:rStyle w:val="nfase"/>
          <w:color w:val="FF0000"/>
          <w:lang w:val="pt-BR"/>
        </w:rPr>
        <w:t>20/8/20</w:t>
      </w:r>
      <w:r w:rsidR="00BB4A35" w:rsidRPr="00BB4A35">
        <w:rPr>
          <w:rStyle w:val="nfase"/>
          <w:color w:val="FF0000"/>
          <w:lang w:val="pt-BR"/>
        </w:rPr>
        <w:t>17</w:t>
      </w:r>
      <w:r w:rsidR="00000000" w:rsidRPr="00BB4A35">
        <w:rPr>
          <w:rStyle w:val="nfase"/>
          <w:color w:val="FF0000"/>
          <w:lang w:val="pt-BR"/>
        </w:rPr>
        <w:t xml:space="preserve"> – </w:t>
      </w:r>
      <w:r w:rsidR="00BB4A35" w:rsidRPr="00BB4A35">
        <w:rPr>
          <w:rStyle w:val="nfase"/>
          <w:color w:val="FF0000"/>
          <w:lang w:val="pt-BR"/>
        </w:rPr>
        <w:t>2023</w:t>
      </w:r>
    </w:p>
    <w:p w14:paraId="7B29E975" w14:textId="11EE3726" w:rsidR="00BB4A35" w:rsidRPr="00BB4A35" w:rsidRDefault="00BB4A35">
      <w:pPr>
        <w:rPr>
          <w:b/>
          <w:bCs/>
          <w:i/>
          <w:iCs/>
          <w:color w:val="DC5924" w:themeColor="accent5"/>
          <w:lang w:val="pt-BR"/>
        </w:rPr>
      </w:pPr>
      <w:r w:rsidRPr="00BB4A35">
        <w:rPr>
          <w:b/>
          <w:bCs/>
          <w:i/>
          <w:iCs/>
          <w:color w:val="DC5924" w:themeColor="accent5"/>
          <w:lang w:val="pt-BR"/>
        </w:rPr>
        <w:t>INVESTIGADORA CI</w:t>
      </w:r>
      <w:r>
        <w:rPr>
          <w:b/>
          <w:bCs/>
          <w:i/>
          <w:iCs/>
          <w:color w:val="DC5924" w:themeColor="accent5"/>
          <w:lang w:val="pt-BR"/>
        </w:rPr>
        <w:t>E</w:t>
      </w:r>
      <w:r w:rsidRPr="00BB4A35">
        <w:rPr>
          <w:b/>
          <w:bCs/>
          <w:i/>
          <w:iCs/>
          <w:color w:val="DC5924" w:themeColor="accent5"/>
          <w:lang w:val="pt-BR"/>
        </w:rPr>
        <w:t>NT</w:t>
      </w:r>
      <w:r>
        <w:rPr>
          <w:b/>
          <w:bCs/>
          <w:i/>
          <w:iCs/>
          <w:color w:val="DC5924" w:themeColor="accent5"/>
          <w:lang w:val="pt-BR"/>
        </w:rPr>
        <w:t>Í</w:t>
      </w:r>
      <w:r w:rsidRPr="00BB4A35">
        <w:rPr>
          <w:b/>
          <w:bCs/>
          <w:i/>
          <w:iCs/>
          <w:color w:val="DC5924" w:themeColor="accent5"/>
          <w:lang w:val="pt-BR"/>
        </w:rPr>
        <w:t>FICA TER PARTICIPADO EM CONFER</w:t>
      </w:r>
      <w:r>
        <w:rPr>
          <w:b/>
          <w:bCs/>
          <w:i/>
          <w:iCs/>
          <w:color w:val="DC5924" w:themeColor="accent5"/>
          <w:lang w:val="pt-BR"/>
        </w:rPr>
        <w:t>Ê</w:t>
      </w:r>
      <w:r w:rsidRPr="00BB4A35">
        <w:rPr>
          <w:b/>
          <w:bCs/>
          <w:i/>
          <w:iCs/>
          <w:color w:val="DC5924" w:themeColor="accent5"/>
          <w:lang w:val="pt-BR"/>
        </w:rPr>
        <w:t>NCIAS CIENT</w:t>
      </w:r>
      <w:r>
        <w:rPr>
          <w:b/>
          <w:bCs/>
          <w:i/>
          <w:iCs/>
          <w:color w:val="DC5924" w:themeColor="accent5"/>
          <w:lang w:val="pt-BR"/>
        </w:rPr>
        <w:t>Í</w:t>
      </w:r>
      <w:r w:rsidRPr="00BB4A35">
        <w:rPr>
          <w:b/>
          <w:bCs/>
          <w:i/>
          <w:iCs/>
          <w:color w:val="DC5924" w:themeColor="accent5"/>
          <w:lang w:val="pt-BR"/>
        </w:rPr>
        <w:t>FICA</w:t>
      </w:r>
      <w:r>
        <w:rPr>
          <w:b/>
          <w:bCs/>
          <w:i/>
          <w:iCs/>
          <w:color w:val="DC5924" w:themeColor="accent5"/>
          <w:lang w:val="pt-BR"/>
        </w:rPr>
        <w:t xml:space="preserve">S </w:t>
      </w:r>
      <w:r w:rsidRPr="00BB4A35">
        <w:rPr>
          <w:b/>
          <w:bCs/>
          <w:i/>
          <w:iCs/>
          <w:color w:val="DC5924" w:themeColor="accent5"/>
          <w:lang w:val="pt-BR"/>
        </w:rPr>
        <w:t>NACIONAIS E INTERNACIONAIS.</w:t>
      </w:r>
    </w:p>
    <w:p w14:paraId="7F91CB13" w14:textId="667CF304" w:rsidR="00BB4A35" w:rsidRPr="00BB4A35" w:rsidRDefault="00BB4A35">
      <w:pPr>
        <w:rPr>
          <w:i/>
          <w:iCs/>
        </w:rPr>
      </w:pPr>
      <w:r>
        <w:rPr>
          <w:rStyle w:val="nfase"/>
          <w:lang w:val="pt-BR"/>
        </w:rPr>
        <w:t>20/8/201</w:t>
      </w:r>
      <w:r>
        <w:rPr>
          <w:rStyle w:val="nfase"/>
          <w:lang w:val="pt-BR"/>
        </w:rPr>
        <w:t>6</w:t>
      </w:r>
      <w:r>
        <w:rPr>
          <w:rStyle w:val="nfase"/>
          <w:lang w:val="pt-BR"/>
        </w:rPr>
        <w:t xml:space="preserve"> – 202</w:t>
      </w:r>
      <w:r>
        <w:rPr>
          <w:rStyle w:val="nfase"/>
          <w:lang w:val="pt-BR"/>
        </w:rPr>
        <w:t>3</w:t>
      </w:r>
    </w:p>
    <w:p w14:paraId="43D2A8C4" w14:textId="77777777" w:rsidR="00E81CC8" w:rsidRDefault="00000000">
      <w:pPr>
        <w:pStyle w:val="TtulodeSeo"/>
      </w:pPr>
      <w:r>
        <w:rPr>
          <w:lang w:val="pt-BR"/>
        </w:rPr>
        <w:t>Habilidades</w:t>
      </w:r>
    </w:p>
    <w:p w14:paraId="03A14A1D" w14:textId="53A2982C" w:rsidR="00E81CC8" w:rsidRPr="00BB4A35" w:rsidRDefault="00BB4A35">
      <w:pPr>
        <w:pStyle w:val="PargrafodaLista"/>
        <w:numPr>
          <w:ilvl w:val="0"/>
          <w:numId w:val="4"/>
        </w:numPr>
        <w:ind w:hanging="288"/>
      </w:pPr>
      <w:r>
        <w:rPr>
          <w:lang w:val="pt-BR"/>
        </w:rPr>
        <w:t>ALTO GRAU E CAPACIDADE DE TRABALHO EM GRUPO.</w:t>
      </w:r>
    </w:p>
    <w:p w14:paraId="7F541910" w14:textId="2A9E22F7" w:rsidR="00BB4A35" w:rsidRPr="00BB4A35" w:rsidRDefault="00BB4A35">
      <w:pPr>
        <w:pStyle w:val="PargrafodaLista"/>
        <w:numPr>
          <w:ilvl w:val="0"/>
          <w:numId w:val="4"/>
        </w:numPr>
        <w:ind w:hanging="288"/>
      </w:pPr>
      <w:r>
        <w:rPr>
          <w:lang w:val="pt-BR"/>
        </w:rPr>
        <w:t>ALTO GRAU E CAPACIDADE DE CRIATIVIDADE.</w:t>
      </w:r>
    </w:p>
    <w:p w14:paraId="1E4DFE87" w14:textId="32EBC99E" w:rsidR="00BB4A35" w:rsidRPr="00BB4A35" w:rsidRDefault="00BB4A35">
      <w:pPr>
        <w:pStyle w:val="PargrafodaLista"/>
        <w:numPr>
          <w:ilvl w:val="0"/>
          <w:numId w:val="4"/>
        </w:numPr>
        <w:ind w:hanging="288"/>
      </w:pPr>
      <w:r>
        <w:rPr>
          <w:lang w:val="pt-BR"/>
        </w:rPr>
        <w:t>ALTO GRAU E CAPACIDADE DE COMUNICAÇÃO.</w:t>
      </w:r>
    </w:p>
    <w:p w14:paraId="5DA4E505" w14:textId="0F03526C" w:rsidR="00E81CC8" w:rsidRDefault="00BB4A35" w:rsidP="00BB4A35">
      <w:pPr>
        <w:pStyle w:val="PargrafodaLista"/>
        <w:numPr>
          <w:ilvl w:val="0"/>
          <w:numId w:val="4"/>
        </w:numPr>
        <w:ind w:hanging="288"/>
      </w:pPr>
      <w:r>
        <w:rPr>
          <w:lang w:val="pt-BR"/>
        </w:rPr>
        <w:t>ALTO GRAU E CAPACIDADE DE INTERAÇÃO COM OPUBLICO.</w:t>
      </w:r>
    </w:p>
    <w:sectPr w:rsidR="00E81CC8">
      <w:footerReference w:type="default" r:id="rId10"/>
      <w:headerReference w:type="first" r:id="rId11"/>
      <w:pgSz w:w="11907" w:h="16839"/>
      <w:pgMar w:top="1148" w:right="1050" w:bottom="1148" w:left="1050" w:header="612" w:footer="6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DE589" w14:textId="77777777" w:rsidR="003D0BF0" w:rsidRDefault="003D0BF0">
      <w:pPr>
        <w:spacing w:after="0" w:line="240" w:lineRule="auto"/>
      </w:pPr>
      <w:r>
        <w:separator/>
      </w:r>
    </w:p>
  </w:endnote>
  <w:endnote w:type="continuationSeparator" w:id="0">
    <w:p w14:paraId="041D0778" w14:textId="77777777" w:rsidR="003D0BF0" w:rsidRDefault="003D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7B17" w14:textId="77777777" w:rsidR="00E81CC8" w:rsidRDefault="00000000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FB7124E" wp14:editId="2D46490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1D511489" id="Retângulo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jDj41gUCAADuAwAADgAAAAAA&#10;AAAAAAAAAAAuAgAAZHJzL2Uyb0RvYy54bWxQSwECLQAUAAYACAAAACEA/V8+ntsAAAAHAQAADwAA&#10;AAAAAAAAAAAAAABfBAAAZHJzL2Rvd25yZXYueG1sUEsFBgAAAAAEAAQA8wAAAGcFAAAAAA==&#10;" filled="f">
              <w10:wrap anchorx="margin" anchory="margin"/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C6B58D7" wp14:editId="3D3C3A20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661275FE" id="Retângulo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" fillcolor="black [3213]" stroked="f">
              <w10:wrap anchorx="margin" anchory="margin"/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A8EA794" wp14:editId="5DBFBD51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7B0F5D8D" id="Retângulo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" fillcolor="#d1282e [3215]" stroked="f">
              <w10:wrap anchorx="margin" anchory="margin"/>
            </v:rect>
          </w:pict>
        </mc:Fallback>
      </mc:AlternateContent>
    </w:r>
  </w:p>
  <w:p w14:paraId="69EC0A54" w14:textId="77777777" w:rsidR="00E81CC8" w:rsidRDefault="00000000">
    <w:pPr>
      <w:pStyle w:val="Rodap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FCEC37D" wp14:editId="5A2E5DF0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6706870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74CA57" w14:textId="77777777" w:rsidR="00E81CC8" w:rsidRDefault="00000000">
                          <w:pPr>
                            <w:pStyle w:val="Ttulo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4"/>
                              <w:lang w:val="pt-BR"/>
                            </w:rPr>
                            <w:t>Digite o Nome Pessoal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w14:anchorId="1FCEC37D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" filled="f" stroked="f" strokeweight=".5pt">
              <v:textbox style="layout-flow:vertical;mso-fit-shape-to-text:t" inset="0,0,0,0">
                <w:txbxContent>
                  <w:p w14:paraId="7274CA57" w14:textId="77777777" w:rsidR="00E81CC8" w:rsidRDefault="00000000">
                    <w:pPr>
                      <w:pStyle w:val="Ttulo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4"/>
                        <w:lang w:val="pt-BR"/>
                      </w:rPr>
                      <w:t>Digite o Nome Pessoal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2BB3" w14:textId="77777777" w:rsidR="003D0BF0" w:rsidRDefault="003D0BF0">
      <w:pPr>
        <w:spacing w:after="0" w:line="240" w:lineRule="auto"/>
      </w:pPr>
      <w:r>
        <w:separator/>
      </w:r>
    </w:p>
  </w:footnote>
  <w:footnote w:type="continuationSeparator" w:id="0">
    <w:p w14:paraId="1D45D4C0" w14:textId="77777777" w:rsidR="003D0BF0" w:rsidRDefault="003D0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1EEB" w14:textId="77777777" w:rsidR="00E81CC8" w:rsidRDefault="00000000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D69DA0" wp14:editId="2769CA0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10E75FB2" id="Retângulo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jDj41gUCAADuAwAADgAAAAAA&#10;AAAAAAAAAAAuAgAAZHJzL2Uyb0RvYy54bWxQSwECLQAUAAYACAAAACEA/V8+ntsAAAAHAQAADwAA&#10;AAAAAAAAAAAAAABfBAAAZHJzL2Rvd25yZXYueG1sUEsFBgAAAAAEAAQA8wAAAGcFAAAAAA==&#10;" filled="f">
              <w10:wrap anchorx="margin" anchory="margin"/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0778220" wp14:editId="23C7BF79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0470DDCB" id="Retângulo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" fillcolor="black [3213]" stroked="f">
              <w10:wrap anchorx="margin" anchory="margin"/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1094120" wp14:editId="1B143CFF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625DD552" id="Retângulo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" fillcolor="#d1282e [3215]" stroked="f">
              <w10:wrap anchorx="margin" anchory="margin"/>
            </v:rect>
          </w:pict>
        </mc:Fallback>
      </mc:AlternateContent>
    </w:r>
  </w:p>
  <w:p w14:paraId="2EBBE66D" w14:textId="77777777" w:rsidR="00E81CC8" w:rsidRDefault="00E81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715129">
    <w:abstractNumId w:val="3"/>
  </w:num>
  <w:num w:numId="2" w16cid:durableId="1918397579">
    <w:abstractNumId w:val="1"/>
  </w:num>
  <w:num w:numId="3" w16cid:durableId="2063752077">
    <w:abstractNumId w:val="2"/>
  </w:num>
  <w:num w:numId="4" w16cid:durableId="213379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defaultTabStop w:val="720"/>
  <w:hyphenationZone w:val="4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A5"/>
    <w:rsid w:val="003D0BF0"/>
    <w:rsid w:val="006273A5"/>
    <w:rsid w:val="00674EF7"/>
    <w:rsid w:val="00BB4A35"/>
    <w:rsid w:val="00E8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5CD01"/>
  <w15:docId w15:val="{EB6CF5B4-40A7-41AD-AA80-D0C51372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AO" w:eastAsia="pt-A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SemEspaamento">
    <w:name w:val="No Spacing"/>
    <w:link w:val="SemEspaamentoChar"/>
    <w:uiPriority w:val="1"/>
    <w:qFormat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7A7A7A" w:themeColor="accent1"/>
      <w:sz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7F7F7F" w:themeColor="text1" w:themeTint="80"/>
      <w:sz w:val="26"/>
    </w:rPr>
  </w:style>
  <w:style w:type="character" w:styleId="nfaseSutil">
    <w:name w:val="Subtle Emphasis"/>
    <w:basedOn w:val="Fontepargpadro"/>
    <w:uiPriority w:val="19"/>
    <w:qFormat/>
    <w:rPr>
      <w:i/>
      <w:iCs/>
      <w:color w:val="7A7A7A" w:themeColor="accent1"/>
    </w:rPr>
  </w:style>
  <w:style w:type="character" w:styleId="nfaseIntensa">
    <w:name w:val="Intense Emphasis"/>
    <w:aliases w:val="Ênfase Intensa de Subseção"/>
    <w:basedOn w:val="Fontepargpadro"/>
    <w:uiPriority w:val="21"/>
    <w:qFormat/>
    <w:rPr>
      <w:b/>
      <w:bCs/>
      <w:i/>
      <w:iCs/>
      <w:color w:val="D1282E" w:themeColor="text2"/>
    </w:rPr>
  </w:style>
  <w:style w:type="character" w:styleId="RefernciaSutil">
    <w:name w:val="Subtle Reference"/>
    <w:basedOn w:val="Fontepargpadro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RefernciaIntensa">
    <w:name w:val="Intense Reference"/>
    <w:basedOn w:val="Fontepargpadro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TtulodoLivro">
    <w:name w:val="Book Title"/>
    <w:basedOn w:val="Fontepargpadro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TtulodeSeo">
    <w:name w:val="Título de Seção"/>
    <w:basedOn w:val="Ttulo1"/>
    <w:next w:val="Normal"/>
    <w:qFormat/>
    <w:pPr>
      <w:spacing w:before="120"/>
    </w:pPr>
  </w:style>
  <w:style w:type="character" w:customStyle="1" w:styleId="SemEspaamentoChar">
    <w:name w:val="Sem Espaçamento Char"/>
    <w:basedOn w:val="Fontepargpadro"/>
    <w:link w:val="SemEspaamento"/>
    <w:uiPriority w:val="1"/>
  </w:style>
  <w:style w:type="paragraph" w:customStyle="1" w:styleId="Subseo">
    <w:name w:val="Subseção"/>
    <w:basedOn w:val="Ttulo2"/>
    <w:qFormat/>
    <w:rPr>
      <w:b w:val="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omePessoal">
    <w:name w:val="Nome Pessoal"/>
    <w:basedOn w:val="Ttulo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6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75AE0589AD46BE8F6682B573CBFC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02618-9EDE-47DF-918A-6ACEEE69FC35}"/>
      </w:docPartPr>
      <w:docPartBody>
        <w:p w:rsidR="00000000" w:rsidRDefault="00000000">
          <w:pPr>
            <w:pStyle w:val="8C75AE0589AD46BE8F6682B573CBFC9D"/>
          </w:pPr>
          <w:r>
            <w:rPr>
              <w:rStyle w:val="TextodoEspaoReservado"/>
              <w:lang w:val="pt-BR"/>
            </w:rPr>
            <w:t>Escolha um bloco de construção.</w:t>
          </w:r>
        </w:p>
      </w:docPartBody>
    </w:docPart>
    <w:docPart>
      <w:docPartPr>
        <w:name w:val="2D819C1CDC38447B9ACA4963F463CA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AB77F7-95B4-482F-8248-4AEC42738B8C}"/>
      </w:docPartPr>
      <w:docPartBody>
        <w:p w:rsidR="00000000" w:rsidRDefault="00000000">
          <w:pPr>
            <w:pStyle w:val="2D819C1CDC38447B9ACA4963F463CA64"/>
          </w:pPr>
          <w:r>
            <w:rPr>
              <w:rStyle w:val="TextodoEspaoReservado"/>
              <w:lang w:val="pt-BR"/>
            </w:rPr>
            <w:t>[Digite seu Nome]</w:t>
          </w:r>
        </w:p>
      </w:docPartBody>
    </w:docPart>
    <w:docPart>
      <w:docPartPr>
        <w:name w:val="8E1E828753BC4B29B2373351249054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E5309C-A9E3-4BFD-8539-DEAECE529EA2}"/>
      </w:docPartPr>
      <w:docPartBody>
        <w:p w:rsidR="00000000" w:rsidRDefault="00000000">
          <w:pPr>
            <w:pStyle w:val="8E1E828753BC4B29B23733512490548F"/>
          </w:pPr>
          <w:r>
            <w:rPr>
              <w:rStyle w:val="TextodoEspaoReservado"/>
              <w:color w:val="000000"/>
              <w:lang w:val="pt-BR"/>
            </w:rPr>
            <w:t>[Digite seu email]</w:t>
          </w:r>
        </w:p>
      </w:docPartBody>
    </w:docPart>
    <w:docPart>
      <w:docPartPr>
        <w:name w:val="12D1CB4AA5A84BA7BE77405A83CF40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E6381-0EE5-41BE-8482-55C6263C315A}"/>
      </w:docPartPr>
      <w:docPartBody>
        <w:p w:rsidR="00000000" w:rsidRDefault="00000000">
          <w:pPr>
            <w:pStyle w:val="12D1CB4AA5A84BA7BE77405A83CF4070"/>
          </w:pPr>
          <w:r>
            <w:rPr>
              <w:rStyle w:val="TextodoEspaoReservado"/>
              <w:color w:val="000000"/>
              <w:lang w:val="pt-BR"/>
            </w:rPr>
            <w:t>[Digite seu endereço]</w:t>
          </w:r>
        </w:p>
      </w:docPartBody>
    </w:docPart>
    <w:docPart>
      <w:docPartPr>
        <w:name w:val="EDA217287FC0470CBCE8BFE338B2E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822DC1-F228-4194-A59E-B6371CB71BEC}"/>
      </w:docPartPr>
      <w:docPartBody>
        <w:p w:rsidR="00000000" w:rsidRDefault="00000000">
          <w:pPr>
            <w:pStyle w:val="EDA217287FC0470CBCE8BFE338B2E0F2"/>
          </w:pPr>
          <w:r>
            <w:rPr>
              <w:rStyle w:val="TextodoEspaoReservado"/>
              <w:color w:val="000000"/>
              <w:lang w:val="pt-BR"/>
            </w:rPr>
            <w:t>[Digite seu telefone]</w:t>
          </w:r>
        </w:p>
      </w:docPartBody>
    </w:docPart>
    <w:docPart>
      <w:docPartPr>
        <w:name w:val="49DA27C4EBEF49A58ACDA4DAEB7D6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36162B-0A28-47E8-97A9-9FE6830D4C43}"/>
      </w:docPartPr>
      <w:docPartBody>
        <w:p w:rsidR="00000000" w:rsidRDefault="00000000">
          <w:pPr>
            <w:pStyle w:val="49DA27C4EBEF49A58ACDA4DAEB7D6F53"/>
          </w:pPr>
          <w:r>
            <w:rPr>
              <w:rStyle w:val="TextodoEspaoReservado"/>
              <w:color w:val="000000"/>
              <w:lang w:val="pt-BR"/>
            </w:rPr>
            <w:t>[Digite seu 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F9"/>
    <w:rsid w:val="00713F8A"/>
    <w:rsid w:val="00BC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AO" w:eastAsia="pt-A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customStyle="1" w:styleId="8C75AE0589AD46BE8F6682B573CBFC9D">
    <w:name w:val="8C75AE0589AD46BE8F6682B573CBFC9D"/>
  </w:style>
  <w:style w:type="paragraph" w:customStyle="1" w:styleId="2D819C1CDC38447B9ACA4963F463CA64">
    <w:name w:val="2D819C1CDC38447B9ACA4963F463CA64"/>
  </w:style>
  <w:style w:type="paragraph" w:customStyle="1" w:styleId="8E1E828753BC4B29B23733512490548F">
    <w:name w:val="8E1E828753BC4B29B23733512490548F"/>
  </w:style>
  <w:style w:type="paragraph" w:customStyle="1" w:styleId="12D1CB4AA5A84BA7BE77405A83CF4070">
    <w:name w:val="12D1CB4AA5A84BA7BE77405A83CF4070"/>
  </w:style>
  <w:style w:type="paragraph" w:customStyle="1" w:styleId="EDA217287FC0470CBCE8BFE338B2E0F2">
    <w:name w:val="EDA217287FC0470CBCE8BFE338B2E0F2"/>
  </w:style>
  <w:style w:type="paragraph" w:customStyle="1" w:styleId="49DA27C4EBEF49A58ACDA4DAEB7D6F53">
    <w:name w:val="49DA27C4EBEF49A58ACDA4DAEB7D6F53"/>
  </w:style>
  <w:style w:type="paragraph" w:customStyle="1" w:styleId="3A8809C5F17845D8A60B7FA552C4DD32">
    <w:name w:val="3A8809C5F17845D8A60B7FA552C4DD32"/>
  </w:style>
  <w:style w:type="paragraph" w:customStyle="1" w:styleId="D9B6753056E146EF8649F5A1FF46313E">
    <w:name w:val="D9B6753056E146EF8649F5A1FF46313E"/>
  </w:style>
  <w:style w:type="paragraph" w:customStyle="1" w:styleId="2D0893500B5447BB9C8F99C519036C2D">
    <w:name w:val="2D0893500B5447BB9C8F99C519036C2D"/>
  </w:style>
  <w:style w:type="character" w:styleId="nfaseIntensa">
    <w:name w:val="Intense Emphasis"/>
    <w:aliases w:val="Ênfase Intensa de Subseção"/>
    <w:basedOn w:val="Fontepargpadro"/>
    <w:uiPriority w:val="21"/>
    <w:qFormat/>
    <w:rPr>
      <w:b/>
      <w:bCs/>
      <w:i/>
      <w:iCs/>
      <w:color w:val="44546A" w:themeColor="text2"/>
    </w:rPr>
  </w:style>
  <w:style w:type="paragraph" w:customStyle="1" w:styleId="97CC14878FE342DD99CD843E8694440F">
    <w:name w:val="97CC14878FE342DD99CD843E8694440F"/>
  </w:style>
  <w:style w:type="paragraph" w:customStyle="1" w:styleId="5F4C0B4AC4E74313A56D36413B8E9D2F">
    <w:name w:val="5F4C0B4AC4E74313A56D36413B8E9D2F"/>
  </w:style>
  <w:style w:type="paragraph" w:customStyle="1" w:styleId="28200D4951A749B3B25CF35FA2A4CEAD">
    <w:name w:val="28200D4951A749B3B25CF35FA2A4CEAD"/>
  </w:style>
  <w:style w:type="paragraph" w:customStyle="1" w:styleId="5A64DCDC1C844687BDB13090F520F38B">
    <w:name w:val="5A64DCDC1C844687BDB13090F520F38B"/>
  </w:style>
  <w:style w:type="paragraph" w:customStyle="1" w:styleId="A6B32BE4A07A425EA9FFB2EF3F0D5102">
    <w:name w:val="A6B32BE4A07A425EA9FFB2EF3F0D5102"/>
  </w:style>
  <w:style w:type="character" w:styleId="nfase">
    <w:name w:val="Emphasis"/>
    <w:basedOn w:val="Fontepargpadro"/>
    <w:uiPriority w:val="20"/>
    <w:qFormat/>
    <w:rsid w:val="00BC76F9"/>
    <w:rPr>
      <w:i/>
      <w:iCs/>
    </w:rPr>
  </w:style>
  <w:style w:type="paragraph" w:customStyle="1" w:styleId="5D3AC288FEC542579CC679CE249BE0C2">
    <w:name w:val="5D3AC288FEC542579CC679CE249BE0C2"/>
  </w:style>
  <w:style w:type="paragraph" w:customStyle="1" w:styleId="64E88434A1B440BFA643C5E762515392">
    <w:name w:val="64E88434A1B440BFA643C5E762515392"/>
  </w:style>
  <w:style w:type="paragraph" w:customStyle="1" w:styleId="074B03E4CC46436C8F34D65439A8F2DA">
    <w:name w:val="074B03E4CC46436C8F34D65439A8F2DA"/>
  </w:style>
  <w:style w:type="paragraph" w:customStyle="1" w:styleId="E72B57F880B34869833BE5018D97DC13">
    <w:name w:val="E72B57F880B34869833BE5018D97DC13"/>
  </w:style>
  <w:style w:type="paragraph" w:customStyle="1" w:styleId="FD07F851CA22408D81FB968F100B0042">
    <w:name w:val="FD07F851CA22408D81FB968F100B0042"/>
    <w:rsid w:val="00BC76F9"/>
  </w:style>
  <w:style w:type="paragraph" w:customStyle="1" w:styleId="1AE2834845384F1E881DEDCAC826ADE9">
    <w:name w:val="1AE2834845384F1E881DEDCAC826ADE9"/>
    <w:rsid w:val="00BC76F9"/>
  </w:style>
  <w:style w:type="paragraph" w:customStyle="1" w:styleId="9D0E213BDA9A4A0DB75CD0345CFC2FC6">
    <w:name w:val="9D0E213BDA9A4A0DB75CD0345CFC2FC6"/>
    <w:rsid w:val="00BC76F9"/>
  </w:style>
  <w:style w:type="paragraph" w:customStyle="1" w:styleId="77E04BF9E0654801B80FFBAB01E21E38">
    <w:name w:val="77E04BF9E0654801B80FFBAB01E21E38"/>
    <w:rsid w:val="00BC76F9"/>
  </w:style>
  <w:style w:type="paragraph" w:customStyle="1" w:styleId="C5FB05CC7B1F497AB9CA7C486200F9C0">
    <w:name w:val="C5FB05CC7B1F497AB9CA7C486200F9C0"/>
    <w:rsid w:val="00BC76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Luena moxico bairro Nzanji 2ª Rua</CompanyAddress>
  <CompanyPhone>941667862</CompanyPhone>
  <CompanyFax/>
  <CompanyEmail>capuitamarlenecapuita@gmail.com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704438DA-1B04-48D9-A64B-7C1AC890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</Template>
  <TotalTime>366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 Capuita</dc:creator>
  <cp:lastModifiedBy>Marlene M Capuita</cp:lastModifiedBy>
  <cp:revision>1</cp:revision>
  <dcterms:created xsi:type="dcterms:W3CDTF">2023-09-25T11:39:00Z</dcterms:created>
  <dcterms:modified xsi:type="dcterms:W3CDTF">2023-09-25T17:45:00Z</dcterms:modified>
</cp:coreProperties>
</file>